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FE36" w14:textId="77777777" w:rsidR="001C5C6F" w:rsidRPr="0053726B" w:rsidRDefault="002E7A5F" w:rsidP="00194DA0">
      <w:pPr>
        <w:ind w:left="6096"/>
        <w:rPr>
          <w:rFonts w:cs="Arial"/>
        </w:rPr>
      </w:pPr>
      <w:r>
        <w:t xml:space="preserve">                </w:t>
      </w:r>
      <w:r w:rsidR="00533498" w:rsidRPr="0053726B">
        <w:rPr>
          <w:rFonts w:cs="Arial"/>
        </w:rPr>
        <w:t>Ostrava</w:t>
      </w:r>
      <w:r w:rsidR="001C5C6F" w:rsidRPr="0053726B">
        <w:rPr>
          <w:rFonts w:cs="Arial"/>
        </w:rPr>
        <w:t xml:space="preserve"> </w:t>
      </w:r>
      <w:r w:rsidR="00FC4C53" w:rsidRPr="0053726B">
        <w:rPr>
          <w:rFonts w:cs="Arial"/>
        </w:rPr>
        <w:t>1</w:t>
      </w:r>
      <w:r w:rsidR="0053726B" w:rsidRPr="0053726B">
        <w:rPr>
          <w:rFonts w:cs="Arial"/>
        </w:rPr>
        <w:t>0. února 2025</w:t>
      </w:r>
    </w:p>
    <w:p w14:paraId="5CF61836" w14:textId="77777777" w:rsidR="00904706" w:rsidRDefault="00904706" w:rsidP="00904706">
      <w:pPr>
        <w:pStyle w:val="Bezmezer"/>
        <w:spacing w:line="276" w:lineRule="auto"/>
        <w:jc w:val="both"/>
      </w:pPr>
    </w:p>
    <w:p w14:paraId="680BAB1A" w14:textId="77777777" w:rsidR="00FC4C53" w:rsidRDefault="00FC4C53" w:rsidP="00904706">
      <w:pPr>
        <w:pStyle w:val="Bezmezer"/>
        <w:spacing w:line="276" w:lineRule="auto"/>
        <w:jc w:val="both"/>
      </w:pPr>
    </w:p>
    <w:p w14:paraId="22AFFC55" w14:textId="77777777" w:rsidR="00FC4C53" w:rsidRDefault="00FC4C53" w:rsidP="00904706">
      <w:pPr>
        <w:pStyle w:val="Bezmezer"/>
        <w:spacing w:line="276" w:lineRule="auto"/>
        <w:jc w:val="both"/>
      </w:pPr>
    </w:p>
    <w:p w14:paraId="54701455" w14:textId="77777777" w:rsidR="0053726B" w:rsidRPr="0053726B" w:rsidRDefault="0053726B" w:rsidP="0053726B">
      <w:pPr>
        <w:jc w:val="center"/>
        <w:rPr>
          <w:rFonts w:cs="Arial"/>
          <w:b/>
          <w:szCs w:val="22"/>
        </w:rPr>
      </w:pPr>
      <w:r w:rsidRPr="0053726B">
        <w:rPr>
          <w:rFonts w:cs="Arial"/>
          <w:b/>
          <w:szCs w:val="22"/>
        </w:rPr>
        <w:t>Den bezpečnějšího internetu</w:t>
      </w:r>
    </w:p>
    <w:p w14:paraId="6AC8D758" w14:textId="77777777" w:rsidR="0053726B" w:rsidRPr="0053726B" w:rsidRDefault="0053726B" w:rsidP="0053726B">
      <w:pPr>
        <w:jc w:val="center"/>
        <w:rPr>
          <w:rFonts w:cs="Arial"/>
          <w:b/>
          <w:szCs w:val="22"/>
        </w:rPr>
      </w:pPr>
    </w:p>
    <w:p w14:paraId="35FA3C56" w14:textId="77777777" w:rsidR="0053726B" w:rsidRPr="0053726B" w:rsidRDefault="0053726B" w:rsidP="005372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sz w:val="22"/>
          <w:szCs w:val="22"/>
        </w:rPr>
        <w:t>Žijeme v době, kdy je užívání internetu dětmi a mladým lidmi praktický nevyhnutelné a k tomu je potřeba mít znalosti v oblastí informačních a komunikačních technologií. Internet je okénko do světa, které nabízí spoustu příležitostí, objevování, komunikace. Najdeme zde obsah, který není vhodný pro děti a s tím je potřeba počítat. Naivita, důvěřivost a nedostatek životních zkušeností, může být důvodem, že se dítě stane obětí například virtuálních predátorů nebo kyberšikany. Ideální způsob, jak minimalizovat nebezpečí online prostředí, je dodržovat pravidla a zároveň se vzdělávat o rizicích páchaných prostřednictvím internetu.</w:t>
      </w:r>
    </w:p>
    <w:p w14:paraId="5BE98256" w14:textId="77777777" w:rsidR="0053726B" w:rsidRPr="0053726B" w:rsidRDefault="0053726B" w:rsidP="005372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sz w:val="22"/>
          <w:szCs w:val="22"/>
        </w:rPr>
        <w:br/>
        <w:t>Sociální sítě jsou nejvíce využívané mladou generaci a zde je potřeba být obezřetný. Z pohledu dětí se sdílené informace mohou tvářit neškodně, ale takové rozposílání fotografií je rizikové, jelikož okamžitě ztrácí nad fotkou kontrolu.</w:t>
      </w:r>
      <w:r w:rsidRPr="0053726B">
        <w:rPr>
          <w:rFonts w:ascii="Arial" w:hAnsi="Arial" w:cs="Arial"/>
          <w:color w:val="002060"/>
          <w:sz w:val="22"/>
          <w:szCs w:val="22"/>
        </w:rPr>
        <w:t xml:space="preserve"> </w:t>
      </w:r>
      <w:r w:rsidRPr="0053726B">
        <w:rPr>
          <w:rFonts w:ascii="Arial" w:hAnsi="Arial" w:cs="Arial"/>
          <w:sz w:val="22"/>
          <w:szCs w:val="22"/>
        </w:rPr>
        <w:t xml:space="preserve">Zvláště rodiče by měli věnovat pozornost bezpečnosti svých dětí v online prostoru. Policie České republiky spolupracuje s mobilními operátory a správcem domény CZ.NIC na publikaci PRVNÍ MOBIL – příručka pro rodiče, která poskytuje užitečné informace a rady pro bezpečné používání mobilních telefonů dětmi. Častým jevem na sociálních sítích u dětí bývá </w:t>
      </w:r>
      <w:proofErr w:type="spellStart"/>
      <w:r w:rsidRPr="0053726B">
        <w:rPr>
          <w:rFonts w:ascii="Arial" w:hAnsi="Arial" w:cs="Arial"/>
          <w:sz w:val="22"/>
          <w:szCs w:val="22"/>
        </w:rPr>
        <w:t>kybešikana</w:t>
      </w:r>
      <w:proofErr w:type="spellEnd"/>
      <w:r w:rsidRPr="0053726B">
        <w:rPr>
          <w:rFonts w:ascii="Arial" w:hAnsi="Arial" w:cs="Arial"/>
          <w:sz w:val="22"/>
          <w:szCs w:val="22"/>
        </w:rPr>
        <w:t xml:space="preserve">. Jedná se o úmyslné chování, kdy je oběť dlouhodobě a opakovaně napadána jedním nebo více útočníky a závažnost útoků se stupňuje, případně se zkracuje jejich frekvence. </w:t>
      </w:r>
      <w:proofErr w:type="spellStart"/>
      <w:r w:rsidRPr="0053726B">
        <w:rPr>
          <w:rFonts w:ascii="Arial" w:hAnsi="Arial" w:cs="Arial"/>
          <w:sz w:val="22"/>
          <w:szCs w:val="22"/>
        </w:rPr>
        <w:t>Kyber</w:t>
      </w:r>
      <w:proofErr w:type="spellEnd"/>
      <w:r w:rsidRPr="0053726B">
        <w:rPr>
          <w:rFonts w:ascii="Arial" w:hAnsi="Arial" w:cs="Arial"/>
          <w:sz w:val="22"/>
          <w:szCs w:val="22"/>
        </w:rPr>
        <w:t xml:space="preserve"> znamená v překladu prostředí, ve kterém se šikana odehrává (</w:t>
      </w:r>
      <w:proofErr w:type="spellStart"/>
      <w:r w:rsidRPr="0053726B">
        <w:rPr>
          <w:rFonts w:ascii="Arial" w:hAnsi="Arial" w:cs="Arial"/>
          <w:sz w:val="22"/>
          <w:szCs w:val="22"/>
        </w:rPr>
        <w:t>kybersvět</w:t>
      </w:r>
      <w:proofErr w:type="spellEnd"/>
      <w:r w:rsidRPr="0053726B">
        <w:rPr>
          <w:rFonts w:ascii="Arial" w:hAnsi="Arial" w:cs="Arial"/>
          <w:sz w:val="22"/>
          <w:szCs w:val="22"/>
        </w:rPr>
        <w:t xml:space="preserve"> mobilních telefonů, počítačů, tabletů…). Může se jednat například o zakládání falešných účtů s cílem oběť ponížit, zesměšnit jednoduše jí ublížit. Šikana v jakékoliv formě je pro společnost nepřijatelné chování a nemělo by být tolerováno.</w:t>
      </w:r>
    </w:p>
    <w:p w14:paraId="283A07F1" w14:textId="77777777" w:rsidR="0053726B" w:rsidRPr="0053726B" w:rsidRDefault="0053726B" w:rsidP="0053726B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sz w:val="22"/>
          <w:szCs w:val="22"/>
        </w:rPr>
        <w:t xml:space="preserve">Také je potřeba upozornit na </w:t>
      </w:r>
      <w:r w:rsidRPr="0053726B">
        <w:rPr>
          <w:rFonts w:ascii="Arial" w:hAnsi="Arial" w:cs="Arial"/>
          <w:b/>
          <w:sz w:val="22"/>
          <w:szCs w:val="22"/>
        </w:rPr>
        <w:t>finanční podvody</w:t>
      </w:r>
      <w:r w:rsidRPr="0053726B">
        <w:rPr>
          <w:rFonts w:ascii="Arial" w:hAnsi="Arial" w:cs="Arial"/>
          <w:sz w:val="22"/>
          <w:szCs w:val="22"/>
        </w:rPr>
        <w:t xml:space="preserve"> páchané internetovými podvodníky. Tito primárně cílí na starší lidí, a to velmi sofistikovaným způsobem. Od poškozených lidí dokáží získat nemalé finanční částky. Nejčastějšími způsoby je využití strachu, že přijdou o své úspory, pokud okamžitě neučiní kroky k jejich zamezení.</w:t>
      </w:r>
    </w:p>
    <w:p w14:paraId="554F7534" w14:textId="77777777"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Style w:val="Siln"/>
          <w:rFonts w:ascii="Arial" w:hAnsi="Arial" w:cs="Arial"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nereagujte na podvodné hovory!</w:t>
      </w:r>
    </w:p>
    <w:p w14:paraId="64501EC2" w14:textId="77777777"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nikomu po telefonu, e-mailu apod. </w:t>
      </w:r>
      <w:r w:rsidRPr="0053726B">
        <w:rPr>
          <w:rStyle w:val="Siln"/>
          <w:rFonts w:ascii="Arial" w:hAnsi="Arial" w:cs="Arial"/>
          <w:sz w:val="22"/>
          <w:szCs w:val="22"/>
        </w:rPr>
        <w:t>nesdělujte</w:t>
      </w:r>
      <w:r w:rsidRPr="0053726B">
        <w:rPr>
          <w:rFonts w:ascii="Arial" w:hAnsi="Arial" w:cs="Arial"/>
          <w:sz w:val="22"/>
          <w:szCs w:val="22"/>
        </w:rPr>
        <w:t> své </w:t>
      </w:r>
      <w:r w:rsidRPr="0053726B">
        <w:rPr>
          <w:rStyle w:val="Siln"/>
          <w:rFonts w:ascii="Arial" w:hAnsi="Arial" w:cs="Arial"/>
          <w:sz w:val="22"/>
          <w:szCs w:val="22"/>
        </w:rPr>
        <w:t>osobní údaje</w:t>
      </w:r>
      <w:r w:rsidRPr="0053726B">
        <w:rPr>
          <w:rFonts w:ascii="Arial" w:hAnsi="Arial" w:cs="Arial"/>
          <w:sz w:val="22"/>
          <w:szCs w:val="22"/>
        </w:rPr>
        <w:t> a už vůbec ne konkrétní informace o svém bankovním účtu nebo platební kartě!</w:t>
      </w:r>
    </w:p>
    <w:p w14:paraId="70B8F4A1" w14:textId="77777777"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nikomu </w:t>
      </w:r>
      <w:r w:rsidRPr="0053726B">
        <w:rPr>
          <w:rStyle w:val="Siln"/>
          <w:rFonts w:ascii="Arial" w:hAnsi="Arial" w:cs="Arial"/>
          <w:sz w:val="22"/>
          <w:szCs w:val="22"/>
        </w:rPr>
        <w:t>nepřeposílejte</w:t>
      </w:r>
      <w:r w:rsidRPr="0053726B">
        <w:rPr>
          <w:rFonts w:ascii="Arial" w:hAnsi="Arial" w:cs="Arial"/>
          <w:sz w:val="22"/>
          <w:szCs w:val="22"/>
        </w:rPr>
        <w:t> potvrzovací SMS zprávu s unikátním kódem nebo neprovádějte autorizaci transakcí ve svém internetovém bankovnictví, když transakci sami neprovádíte!</w:t>
      </w:r>
    </w:p>
    <w:p w14:paraId="028DC3DF" w14:textId="77777777"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nikomu neumožňujte vzdálený přístup do Vašeho počítače!</w:t>
      </w:r>
    </w:p>
    <w:p w14:paraId="139FED66" w14:textId="77777777"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53726B">
        <w:rPr>
          <w:rFonts w:ascii="Arial" w:hAnsi="Arial" w:cs="Arial"/>
          <w:b/>
          <w:sz w:val="22"/>
          <w:szCs w:val="22"/>
        </w:rPr>
        <w:t xml:space="preserve">SLEDUJTE </w:t>
      </w:r>
      <w:r w:rsidRPr="0053726B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53726B">
        <w:rPr>
          <w:rFonts w:ascii="Arial" w:hAnsi="Arial" w:cs="Arial"/>
          <w:sz w:val="22"/>
          <w:szCs w:val="22"/>
        </w:rPr>
        <w:t xml:space="preserve"> čtěte si varování a informace od Vaší banky v internetovém bankovnictví!</w:t>
      </w:r>
    </w:p>
    <w:p w14:paraId="79631C0C" w14:textId="77777777"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 xml:space="preserve">POZOR </w:t>
      </w:r>
      <w:r w:rsidRPr="0053726B">
        <w:rPr>
          <w:rFonts w:ascii="Arial" w:hAnsi="Arial" w:cs="Arial"/>
          <w:sz w:val="22"/>
          <w:szCs w:val="22"/>
        </w:rPr>
        <w:t>na podvodné inzerce v oblastí kryptoměn!</w:t>
      </w:r>
    </w:p>
    <w:p w14:paraId="6A37FFD4" w14:textId="77777777" w:rsidR="0053726B" w:rsidRPr="0053726B" w:rsidRDefault="0053726B" w:rsidP="0053726B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sz w:val="22"/>
          <w:szCs w:val="22"/>
        </w:rPr>
      </w:pPr>
    </w:p>
    <w:p w14:paraId="015E5172" w14:textId="77777777" w:rsidR="0053726B" w:rsidRPr="0053726B" w:rsidRDefault="0053726B" w:rsidP="0053726B">
      <w:pPr>
        <w:jc w:val="both"/>
        <w:rPr>
          <w:rFonts w:cs="Arial"/>
          <w:szCs w:val="22"/>
        </w:rPr>
      </w:pPr>
      <w:r w:rsidRPr="0053726B">
        <w:rPr>
          <w:rFonts w:cs="Arial"/>
          <w:szCs w:val="22"/>
        </w:rPr>
        <w:lastRenderedPageBreak/>
        <w:t xml:space="preserve">Mnoho z Vás v běžném životě využívá </w:t>
      </w:r>
      <w:r w:rsidRPr="0053726B">
        <w:rPr>
          <w:rFonts w:cs="Arial"/>
          <w:b/>
          <w:szCs w:val="22"/>
        </w:rPr>
        <w:t>umělou inteligenci (AI)</w:t>
      </w:r>
      <w:r w:rsidRPr="0053726B">
        <w:rPr>
          <w:rFonts w:cs="Arial"/>
          <w:szCs w:val="22"/>
        </w:rPr>
        <w:t xml:space="preserve">. Existuje plno aplikací, které AI nabízí, ale důležité je věnovat zvláštní pozornost metodickému průvodci do světa AI. Tento se věnuje jejímu využití, ale také etickým a právním aspektům. Zkoumá, jaké dopady může mít AI na autorská práva, soukromí a bezpečnost, a upozorňuje na rizika spojená s jejím nekontrolovatelným využíváním popřípadě zneužíváním. Detailnější informace naleznete na stránkách </w:t>
      </w:r>
      <w:r w:rsidRPr="0053726B">
        <w:rPr>
          <w:rFonts w:cs="Arial"/>
          <w:b/>
          <w:szCs w:val="22"/>
          <w:u w:val="single"/>
        </w:rPr>
        <w:t>ai.e-bezpeci.cz.</w:t>
      </w:r>
    </w:p>
    <w:p w14:paraId="1A672555" w14:textId="77777777" w:rsidR="00FC4C53" w:rsidRPr="0053726B" w:rsidRDefault="00FC4C53" w:rsidP="00904706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20FFA16" w14:textId="77777777" w:rsidR="00904706" w:rsidRPr="0053726B" w:rsidRDefault="00904706" w:rsidP="00904706">
      <w:pPr>
        <w:pStyle w:val="Bezmezer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39F9D28E" w14:textId="77777777" w:rsidR="00904706" w:rsidRPr="0053726B" w:rsidRDefault="00904706" w:rsidP="00904706">
      <w:pPr>
        <w:pStyle w:val="Bezmezer"/>
        <w:spacing w:line="276" w:lineRule="auto"/>
        <w:rPr>
          <w:rFonts w:ascii="Arial" w:hAnsi="Arial" w:cs="Arial"/>
        </w:rPr>
      </w:pPr>
      <w:r w:rsidRPr="0053726B">
        <w:rPr>
          <w:rFonts w:ascii="Arial" w:hAnsi="Arial" w:cs="Arial"/>
        </w:rPr>
        <w:t>Krajské ředitelství policie Moravskoslezského kraje</w:t>
      </w:r>
    </w:p>
    <w:p w14:paraId="400F6865" w14:textId="77777777" w:rsidR="00904706" w:rsidRPr="0053726B" w:rsidRDefault="00904706" w:rsidP="00904706">
      <w:pPr>
        <w:pStyle w:val="Bezmezer"/>
        <w:spacing w:line="276" w:lineRule="auto"/>
        <w:rPr>
          <w:rFonts w:ascii="Arial" w:hAnsi="Arial" w:cs="Arial"/>
        </w:rPr>
      </w:pPr>
      <w:r w:rsidRPr="0053726B">
        <w:rPr>
          <w:rFonts w:ascii="Arial" w:hAnsi="Arial" w:cs="Arial"/>
        </w:rPr>
        <w:t>oddělení prevence</w:t>
      </w:r>
    </w:p>
    <w:p w14:paraId="2A24B279" w14:textId="77777777" w:rsidR="00904706" w:rsidRPr="0053726B" w:rsidRDefault="0053726B" w:rsidP="00904706">
      <w:pPr>
        <w:pStyle w:val="Bezmezer"/>
        <w:spacing w:line="276" w:lineRule="auto"/>
        <w:rPr>
          <w:rFonts w:ascii="Arial" w:hAnsi="Arial" w:cs="Arial"/>
        </w:rPr>
      </w:pPr>
      <w:r w:rsidRPr="0053726B">
        <w:rPr>
          <w:rFonts w:ascii="Arial" w:hAnsi="Arial" w:cs="Arial"/>
        </w:rPr>
        <w:t xml:space="preserve">por. Bc. Martina </w:t>
      </w:r>
      <w:proofErr w:type="spellStart"/>
      <w:r w:rsidRPr="0053726B">
        <w:rPr>
          <w:rFonts w:ascii="Arial" w:hAnsi="Arial" w:cs="Arial"/>
        </w:rPr>
        <w:t>Jablońská</w:t>
      </w:r>
      <w:proofErr w:type="spellEnd"/>
    </w:p>
    <w:p w14:paraId="5CDFA63F" w14:textId="77777777" w:rsidR="00904706" w:rsidRPr="0053726B" w:rsidRDefault="00904706" w:rsidP="00904706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AF99402" w14:textId="77777777" w:rsidR="008B070D" w:rsidRDefault="008B070D" w:rsidP="008B070D">
      <w:pPr>
        <w:pStyle w:val="Odstavecseseznamem"/>
        <w:rPr>
          <w:sz w:val="24"/>
          <w:szCs w:val="24"/>
        </w:rPr>
      </w:pPr>
    </w:p>
    <w:p w14:paraId="23AFD164" w14:textId="77777777"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2C88" w14:textId="77777777" w:rsidR="00206E1B" w:rsidRDefault="00206E1B">
      <w:r>
        <w:separator/>
      </w:r>
    </w:p>
  </w:endnote>
  <w:endnote w:type="continuationSeparator" w:id="0">
    <w:p w14:paraId="5B6207A5" w14:textId="77777777" w:rsidR="00206E1B" w:rsidRDefault="0020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5164" w14:textId="77777777" w:rsidR="0064639A" w:rsidRDefault="0064639A" w:rsidP="0064639A">
    <w:pPr>
      <w:pStyle w:val="Zpat"/>
    </w:pPr>
  </w:p>
  <w:p w14:paraId="33B07273" w14:textId="77777777" w:rsidR="0064639A" w:rsidRDefault="0064639A" w:rsidP="0064639A">
    <w:pPr>
      <w:pStyle w:val="Zpat"/>
    </w:pPr>
    <w:r>
      <w:t>Špálova 820/3</w:t>
    </w:r>
  </w:p>
  <w:p w14:paraId="132368D7" w14:textId="77777777" w:rsidR="0064639A" w:rsidRDefault="0064639A" w:rsidP="0064639A">
    <w:pPr>
      <w:pStyle w:val="Zpat"/>
    </w:pPr>
    <w:r>
      <w:t>702 00 Ostrava</w:t>
    </w:r>
  </w:p>
  <w:p w14:paraId="5079C962" w14:textId="77777777" w:rsidR="0064639A" w:rsidRDefault="0064639A" w:rsidP="0064639A">
    <w:pPr>
      <w:pStyle w:val="Zpat"/>
    </w:pPr>
  </w:p>
  <w:p w14:paraId="6B2FA72A" w14:textId="77777777" w:rsidR="0064639A" w:rsidRDefault="0064639A" w:rsidP="0064639A">
    <w:pPr>
      <w:pStyle w:val="Zpat"/>
    </w:pPr>
    <w:r>
      <w:t>Tel.: +420 974 722 233</w:t>
    </w:r>
  </w:p>
  <w:p w14:paraId="1E2CEC0C" w14:textId="77777777" w:rsidR="0064639A" w:rsidRDefault="0064639A" w:rsidP="0064639A">
    <w:pPr>
      <w:pStyle w:val="Zpat"/>
    </w:pPr>
    <w:r>
      <w:rPr>
        <w:noProof/>
      </w:rPr>
      <w:drawing>
        <wp:anchor distT="0" distB="0" distL="114300" distR="114300" simplePos="0" relativeHeight="251662336" behindDoc="0" locked="1" layoutInCell="1" allowOverlap="1" wp14:anchorId="0524F9F4" wp14:editId="7695A7CE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2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Email: krpt.prevence@pcr.cz</w:t>
    </w:r>
  </w:p>
  <w:p w14:paraId="3C685084" w14:textId="77777777" w:rsidR="00F04AAB" w:rsidRPr="0064639A" w:rsidRDefault="00F04AAB" w:rsidP="00646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A019" w14:textId="77777777" w:rsidR="003033CD" w:rsidRDefault="003033CD">
    <w:pPr>
      <w:pStyle w:val="Zpat"/>
    </w:pPr>
  </w:p>
  <w:p w14:paraId="31218466" w14:textId="77777777" w:rsidR="003033CD" w:rsidRDefault="00281F8A">
    <w:pPr>
      <w:pStyle w:val="Zpat"/>
    </w:pPr>
    <w:r>
      <w:t xml:space="preserve">Špálova </w:t>
    </w:r>
    <w:r w:rsidR="00CE31E2">
      <w:t>820/</w:t>
    </w:r>
    <w:r>
      <w:t>3</w:t>
    </w:r>
  </w:p>
  <w:p w14:paraId="6DE10210" w14:textId="77777777"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14:paraId="6C1904D0" w14:textId="77777777" w:rsidR="003033CD" w:rsidRDefault="003033CD">
    <w:pPr>
      <w:pStyle w:val="Zpat"/>
    </w:pPr>
  </w:p>
  <w:p w14:paraId="16DA9A13" w14:textId="77777777"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14:paraId="5B557DC7" w14:textId="77777777"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9544E98" wp14:editId="7257EFD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F150" w14:textId="77777777" w:rsidR="00206E1B" w:rsidRDefault="00206E1B">
      <w:r>
        <w:separator/>
      </w:r>
    </w:p>
  </w:footnote>
  <w:footnote w:type="continuationSeparator" w:id="0">
    <w:p w14:paraId="5937E2F8" w14:textId="77777777" w:rsidR="00206E1B" w:rsidRDefault="0020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AFB8" w14:textId="77777777"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6538371" wp14:editId="2CE67EC3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14:paraId="65DD9C0B" w14:textId="77777777" w:rsidTr="00860B48">
      <w:trPr>
        <w:trHeight w:val="1644"/>
      </w:trPr>
      <w:tc>
        <w:tcPr>
          <w:tcW w:w="2155" w:type="dxa"/>
          <w:vAlign w:val="bottom"/>
        </w:tcPr>
        <w:p w14:paraId="5A9E0EBE" w14:textId="77777777"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14:paraId="7CA87440" w14:textId="77777777"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14:paraId="6580A44C" w14:textId="77777777"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14:paraId="132BEAED" w14:textId="77777777"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14:paraId="16E04E7B" w14:textId="77777777" w:rsidR="00F2713B" w:rsidRDefault="00F2713B" w:rsidP="003E0E50">
          <w:pPr>
            <w:pStyle w:val="Zhlav"/>
          </w:pPr>
        </w:p>
        <w:p w14:paraId="362F89FE" w14:textId="77777777"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14:paraId="58CDAFC9" w14:textId="77777777"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14:paraId="0EAED004" w14:textId="77777777" w:rsidTr="00860B48">
      <w:trPr>
        <w:trHeight w:val="851"/>
      </w:trPr>
      <w:tc>
        <w:tcPr>
          <w:tcW w:w="2155" w:type="dxa"/>
        </w:tcPr>
        <w:p w14:paraId="01B82CAA" w14:textId="77777777"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14:paraId="119620FF" w14:textId="77777777"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14:paraId="477C82B2" w14:textId="77777777" w:rsidR="003033CD" w:rsidRPr="006867E9" w:rsidRDefault="003033CD" w:rsidP="005B2342">
          <w:pPr>
            <w:pStyle w:val="Zahlavi3"/>
          </w:pPr>
        </w:p>
      </w:tc>
    </w:tr>
  </w:tbl>
  <w:p w14:paraId="636EEBC3" w14:textId="77777777"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199CA38" wp14:editId="23EF95D8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9D88A" w14:textId="77777777"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10281B4E" wp14:editId="6DAC3B47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0C99"/>
    <w:multiLevelType w:val="hybridMultilevel"/>
    <w:tmpl w:val="7E82DE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6506FA"/>
    <w:multiLevelType w:val="hybridMultilevel"/>
    <w:tmpl w:val="8F540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D7BB6"/>
    <w:multiLevelType w:val="hybridMultilevel"/>
    <w:tmpl w:val="AAC25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4D0B"/>
    <w:multiLevelType w:val="hybridMultilevel"/>
    <w:tmpl w:val="E9DA04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66BDA"/>
    <w:multiLevelType w:val="hybridMultilevel"/>
    <w:tmpl w:val="0B9A69E8"/>
    <w:lvl w:ilvl="0" w:tplc="4A2E3D1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3307">
    <w:abstractNumId w:val="4"/>
  </w:num>
  <w:num w:numId="2" w16cid:durableId="786049614">
    <w:abstractNumId w:val="1"/>
  </w:num>
  <w:num w:numId="3" w16cid:durableId="1635938709">
    <w:abstractNumId w:val="3"/>
  </w:num>
  <w:num w:numId="4" w16cid:durableId="47189179">
    <w:abstractNumId w:val="0"/>
  </w:num>
  <w:num w:numId="5" w16cid:durableId="1154644102">
    <w:abstractNumId w:val="5"/>
  </w:num>
  <w:num w:numId="6" w16cid:durableId="100972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4563"/>
    <w:rsid w:val="000047C7"/>
    <w:rsid w:val="000052BB"/>
    <w:rsid w:val="00007739"/>
    <w:rsid w:val="00017B94"/>
    <w:rsid w:val="00037621"/>
    <w:rsid w:val="00085FD2"/>
    <w:rsid w:val="0009055C"/>
    <w:rsid w:val="000A74DA"/>
    <w:rsid w:val="000B6E14"/>
    <w:rsid w:val="000C5AEC"/>
    <w:rsid w:val="000D7A75"/>
    <w:rsid w:val="000E326C"/>
    <w:rsid w:val="000E55AB"/>
    <w:rsid w:val="00107854"/>
    <w:rsid w:val="001275D9"/>
    <w:rsid w:val="00135E71"/>
    <w:rsid w:val="001634F4"/>
    <w:rsid w:val="00164D27"/>
    <w:rsid w:val="00166B7A"/>
    <w:rsid w:val="00176E76"/>
    <w:rsid w:val="00194DA0"/>
    <w:rsid w:val="00197CDE"/>
    <w:rsid w:val="001A797D"/>
    <w:rsid w:val="001C4E5C"/>
    <w:rsid w:val="001C5683"/>
    <w:rsid w:val="001C5C6F"/>
    <w:rsid w:val="001D5BBD"/>
    <w:rsid w:val="001D65A2"/>
    <w:rsid w:val="001E7841"/>
    <w:rsid w:val="001F3DA8"/>
    <w:rsid w:val="00201308"/>
    <w:rsid w:val="00206E1B"/>
    <w:rsid w:val="00207D29"/>
    <w:rsid w:val="00210F4C"/>
    <w:rsid w:val="00216565"/>
    <w:rsid w:val="002251F8"/>
    <w:rsid w:val="00233197"/>
    <w:rsid w:val="002419E1"/>
    <w:rsid w:val="002438F1"/>
    <w:rsid w:val="0026523C"/>
    <w:rsid w:val="002819DC"/>
    <w:rsid w:val="00281F8A"/>
    <w:rsid w:val="002A408F"/>
    <w:rsid w:val="002C4761"/>
    <w:rsid w:val="002D14F9"/>
    <w:rsid w:val="002E1C8E"/>
    <w:rsid w:val="002E7A5F"/>
    <w:rsid w:val="003033CD"/>
    <w:rsid w:val="0031453B"/>
    <w:rsid w:val="00335458"/>
    <w:rsid w:val="00355976"/>
    <w:rsid w:val="00375594"/>
    <w:rsid w:val="00380C7E"/>
    <w:rsid w:val="0038165B"/>
    <w:rsid w:val="003838FA"/>
    <w:rsid w:val="00387D5E"/>
    <w:rsid w:val="00393CF3"/>
    <w:rsid w:val="00394D69"/>
    <w:rsid w:val="003E0E50"/>
    <w:rsid w:val="003E796F"/>
    <w:rsid w:val="003F70BD"/>
    <w:rsid w:val="0040129D"/>
    <w:rsid w:val="00404627"/>
    <w:rsid w:val="00433C51"/>
    <w:rsid w:val="00446C98"/>
    <w:rsid w:val="00476DDB"/>
    <w:rsid w:val="00487023"/>
    <w:rsid w:val="004B4642"/>
    <w:rsid w:val="004B5AA5"/>
    <w:rsid w:val="004C480C"/>
    <w:rsid w:val="004C509E"/>
    <w:rsid w:val="004D2726"/>
    <w:rsid w:val="004D2BEB"/>
    <w:rsid w:val="004D3A46"/>
    <w:rsid w:val="004D4994"/>
    <w:rsid w:val="004F4D70"/>
    <w:rsid w:val="0052454E"/>
    <w:rsid w:val="0052552C"/>
    <w:rsid w:val="00533498"/>
    <w:rsid w:val="0053726B"/>
    <w:rsid w:val="00550967"/>
    <w:rsid w:val="00553CF8"/>
    <w:rsid w:val="0055746C"/>
    <w:rsid w:val="005A292B"/>
    <w:rsid w:val="005B144D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4639A"/>
    <w:rsid w:val="00652F98"/>
    <w:rsid w:val="00655EDC"/>
    <w:rsid w:val="00661BC3"/>
    <w:rsid w:val="006659FB"/>
    <w:rsid w:val="00670AB0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0093F"/>
    <w:rsid w:val="007039D6"/>
    <w:rsid w:val="00713CE4"/>
    <w:rsid w:val="00730FFD"/>
    <w:rsid w:val="007351CF"/>
    <w:rsid w:val="00760B28"/>
    <w:rsid w:val="0077115F"/>
    <w:rsid w:val="00776A76"/>
    <w:rsid w:val="0078035B"/>
    <w:rsid w:val="00793456"/>
    <w:rsid w:val="0079664B"/>
    <w:rsid w:val="007A5A12"/>
    <w:rsid w:val="007B5228"/>
    <w:rsid w:val="007C0B18"/>
    <w:rsid w:val="007C3E60"/>
    <w:rsid w:val="007C71B0"/>
    <w:rsid w:val="007D234D"/>
    <w:rsid w:val="007D40DE"/>
    <w:rsid w:val="007D689B"/>
    <w:rsid w:val="007D6D61"/>
    <w:rsid w:val="007E17B2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1E4"/>
    <w:rsid w:val="00873401"/>
    <w:rsid w:val="008747DD"/>
    <w:rsid w:val="00880915"/>
    <w:rsid w:val="00895395"/>
    <w:rsid w:val="008A02B3"/>
    <w:rsid w:val="008A4F5C"/>
    <w:rsid w:val="008A619A"/>
    <w:rsid w:val="008B070D"/>
    <w:rsid w:val="008D239C"/>
    <w:rsid w:val="008D3269"/>
    <w:rsid w:val="008F6718"/>
    <w:rsid w:val="00904706"/>
    <w:rsid w:val="0090505E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237A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05397"/>
    <w:rsid w:val="00A205F4"/>
    <w:rsid w:val="00A60061"/>
    <w:rsid w:val="00A8255B"/>
    <w:rsid w:val="00AA0914"/>
    <w:rsid w:val="00AA4972"/>
    <w:rsid w:val="00AA5393"/>
    <w:rsid w:val="00AB4170"/>
    <w:rsid w:val="00AC1B34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BF6565"/>
    <w:rsid w:val="00C02632"/>
    <w:rsid w:val="00C12AB3"/>
    <w:rsid w:val="00C33AB5"/>
    <w:rsid w:val="00C367A2"/>
    <w:rsid w:val="00C472C7"/>
    <w:rsid w:val="00C5368E"/>
    <w:rsid w:val="00C57DBF"/>
    <w:rsid w:val="00C615E8"/>
    <w:rsid w:val="00C70864"/>
    <w:rsid w:val="00C70F2F"/>
    <w:rsid w:val="00C915D8"/>
    <w:rsid w:val="00CA476C"/>
    <w:rsid w:val="00CA6EF0"/>
    <w:rsid w:val="00CB7927"/>
    <w:rsid w:val="00CC663D"/>
    <w:rsid w:val="00CD4493"/>
    <w:rsid w:val="00CE31E2"/>
    <w:rsid w:val="00CF5BA6"/>
    <w:rsid w:val="00D01E81"/>
    <w:rsid w:val="00D0446A"/>
    <w:rsid w:val="00D136E1"/>
    <w:rsid w:val="00D27EC7"/>
    <w:rsid w:val="00D53355"/>
    <w:rsid w:val="00D53E47"/>
    <w:rsid w:val="00D56255"/>
    <w:rsid w:val="00D6244B"/>
    <w:rsid w:val="00D63BC5"/>
    <w:rsid w:val="00D729B2"/>
    <w:rsid w:val="00D77142"/>
    <w:rsid w:val="00D9194D"/>
    <w:rsid w:val="00D93844"/>
    <w:rsid w:val="00DA2CA7"/>
    <w:rsid w:val="00DC1673"/>
    <w:rsid w:val="00DE385F"/>
    <w:rsid w:val="00DF7105"/>
    <w:rsid w:val="00E0224F"/>
    <w:rsid w:val="00E16AC9"/>
    <w:rsid w:val="00E25923"/>
    <w:rsid w:val="00E31291"/>
    <w:rsid w:val="00E3129B"/>
    <w:rsid w:val="00E324F5"/>
    <w:rsid w:val="00E55D1A"/>
    <w:rsid w:val="00E56EE2"/>
    <w:rsid w:val="00E6173C"/>
    <w:rsid w:val="00E666A3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070CA"/>
    <w:rsid w:val="00F13814"/>
    <w:rsid w:val="00F2713B"/>
    <w:rsid w:val="00F30ED6"/>
    <w:rsid w:val="00F375A1"/>
    <w:rsid w:val="00F40DC1"/>
    <w:rsid w:val="00F4337C"/>
    <w:rsid w:val="00F52774"/>
    <w:rsid w:val="00F52BC3"/>
    <w:rsid w:val="00F546C4"/>
    <w:rsid w:val="00F6710B"/>
    <w:rsid w:val="00F722FB"/>
    <w:rsid w:val="00F73351"/>
    <w:rsid w:val="00F7570E"/>
    <w:rsid w:val="00F8130A"/>
    <w:rsid w:val="00F96AB3"/>
    <w:rsid w:val="00FA35C2"/>
    <w:rsid w:val="00FB7A58"/>
    <w:rsid w:val="00FC4C53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39D0BFE8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1C5C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Markéta Králová</cp:lastModifiedBy>
  <cp:revision>2</cp:revision>
  <cp:lastPrinted>2020-05-22T09:04:00Z</cp:lastPrinted>
  <dcterms:created xsi:type="dcterms:W3CDTF">2025-02-10T10:33:00Z</dcterms:created>
  <dcterms:modified xsi:type="dcterms:W3CDTF">2025-02-10T10:33:00Z</dcterms:modified>
</cp:coreProperties>
</file>